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AE" w:rsidRPr="004D7651" w:rsidRDefault="00B54F98" w:rsidP="004D7651">
      <w:pPr>
        <w:jc w:val="right"/>
        <w:rPr>
          <w:noProof/>
          <w:sz w:val="24"/>
          <w:szCs w:val="24"/>
        </w:rPr>
      </w:pPr>
      <w:r w:rsidRPr="004D7651">
        <w:rPr>
          <w:noProof/>
          <w:sz w:val="24"/>
          <w:szCs w:val="24"/>
        </w:rPr>
        <w:t>Таблица 1</w:t>
      </w:r>
    </w:p>
    <w:p w:rsidR="00C830AE" w:rsidRDefault="0034443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830AE" w:rsidRDefault="0034443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830AE" w:rsidRDefault="0034443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29.02.2024</w:t>
      </w:r>
    </w:p>
    <w:p w:rsidR="00C830AE" w:rsidRDefault="00C830AE">
      <w:pPr>
        <w:jc w:val="center"/>
        <w:rPr>
          <w:noProof/>
          <w:sz w:val="18"/>
          <w:lang w:val="en-US"/>
        </w:rPr>
      </w:pPr>
    </w:p>
    <w:tbl>
      <w:tblPr>
        <w:tblW w:w="1051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418"/>
      </w:tblGrid>
      <w:tr w:rsidR="00B54F98" w:rsidTr="00B54F98">
        <w:trPr>
          <w:cantSplit/>
          <w:trHeight w:val="677"/>
        </w:trPr>
        <w:tc>
          <w:tcPr>
            <w:tcW w:w="7513" w:type="dxa"/>
          </w:tcPr>
          <w:p w:rsidR="00B54F98" w:rsidRDefault="00B54F98">
            <w:pPr>
              <w:jc w:val="center"/>
              <w:rPr>
                <w:noProof/>
                <w:sz w:val="18"/>
                <w:lang w:val="en-US"/>
              </w:rPr>
            </w:pPr>
          </w:p>
          <w:p w:rsidR="00B54F98" w:rsidRDefault="00B54F9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B54F98" w:rsidRDefault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B54F98" w:rsidRDefault="00B54F98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Pr="00B54F98" w:rsidRDefault="00B54F98">
            <w:pPr>
              <w:jc w:val="center"/>
              <w:rPr>
                <w:b/>
                <w:i/>
                <w:noProof/>
                <w:sz w:val="18"/>
              </w:rPr>
            </w:pPr>
            <w:r w:rsidRPr="00B54F98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54F98" w:rsidRPr="00B54F98" w:rsidRDefault="00B54F98">
            <w:pPr>
              <w:jc w:val="center"/>
              <w:rPr>
                <w:b/>
                <w:i/>
                <w:noProof/>
                <w:sz w:val="18"/>
              </w:rPr>
            </w:pPr>
            <w:r w:rsidRPr="00B54F98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54F98" w:rsidRPr="00B54F98" w:rsidRDefault="00B54F98">
            <w:pPr>
              <w:jc w:val="center"/>
              <w:rPr>
                <w:b/>
                <w:i/>
                <w:noProof/>
                <w:sz w:val="18"/>
              </w:rPr>
            </w:pPr>
            <w:r w:rsidRPr="00B54F98">
              <w:rPr>
                <w:b/>
                <w:i/>
                <w:noProof/>
                <w:sz w:val="18"/>
              </w:rPr>
              <w:t>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B35F27" w:rsidTr="00B54F98">
        <w:trPr>
          <w:cantSplit/>
        </w:trPr>
        <w:tc>
          <w:tcPr>
            <w:tcW w:w="7513" w:type="dxa"/>
          </w:tcPr>
          <w:p w:rsidR="00B35F27" w:rsidRDefault="00B35F27" w:rsidP="00B35F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Земельный налог</w:t>
            </w:r>
          </w:p>
        </w:tc>
        <w:tc>
          <w:tcPr>
            <w:tcW w:w="1585" w:type="dxa"/>
          </w:tcPr>
          <w:p w:rsidR="00B35F27" w:rsidRDefault="00B35F27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B35F27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B54F98" w:rsidRDefault="00D9671B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B54F98" w:rsidRDefault="00D9671B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B54F98" w:rsidRDefault="00D9671B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B54F98" w:rsidRDefault="0057298F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B54F98" w:rsidRDefault="00443C06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B54F98" w:rsidRDefault="00443C06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  <w:tc>
          <w:tcPr>
            <w:tcW w:w="1418" w:type="dxa"/>
          </w:tcPr>
          <w:p w:rsidR="00B54F98" w:rsidRDefault="004735EF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17,5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1418" w:type="dxa"/>
          </w:tcPr>
          <w:p w:rsidR="00B54F98" w:rsidRDefault="007F1B39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5,7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B54F98" w:rsidRDefault="00382684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  <w:tc>
          <w:tcPr>
            <w:tcW w:w="1418" w:type="dxa"/>
          </w:tcPr>
          <w:p w:rsidR="00B54F98" w:rsidRDefault="004735EF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22,4</w:t>
            </w:r>
            <w:bookmarkStart w:id="0" w:name="_GoBack"/>
            <w:bookmarkEnd w:id="0"/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B54F98" w:rsidRDefault="006F0E23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B54F98" w:rsidRDefault="00443C06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B54F98" w:rsidRDefault="006F0E23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B54F98" w:rsidRDefault="00443C06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B54F98" w:rsidRDefault="00B54F9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B54F98" w:rsidRDefault="0020136D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Default="00B54F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B54F98" w:rsidRDefault="00B35F27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  <w:tc>
          <w:tcPr>
            <w:tcW w:w="1418" w:type="dxa"/>
          </w:tcPr>
          <w:p w:rsidR="00B54F98" w:rsidRDefault="00A55748" w:rsidP="00B5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19,8</w:t>
            </w:r>
          </w:p>
        </w:tc>
      </w:tr>
      <w:tr w:rsidR="00B54F98" w:rsidTr="00B54F98">
        <w:trPr>
          <w:cantSplit/>
        </w:trPr>
        <w:tc>
          <w:tcPr>
            <w:tcW w:w="7513" w:type="dxa"/>
          </w:tcPr>
          <w:p w:rsidR="00B54F98" w:rsidRPr="00B54F98" w:rsidRDefault="00B54F98" w:rsidP="00B54F98">
            <w:pPr>
              <w:jc w:val="right"/>
              <w:rPr>
                <w:b/>
                <w:noProof/>
                <w:sz w:val="18"/>
              </w:rPr>
            </w:pPr>
            <w:r w:rsidRPr="00B54F9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B54F98" w:rsidRPr="00B54F98" w:rsidRDefault="002712AE" w:rsidP="00B54F98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1020</w:t>
            </w:r>
          </w:p>
        </w:tc>
        <w:tc>
          <w:tcPr>
            <w:tcW w:w="1418" w:type="dxa"/>
          </w:tcPr>
          <w:p w:rsidR="00B54F98" w:rsidRPr="00B54F98" w:rsidRDefault="00B54F98" w:rsidP="00B54F98">
            <w:pPr>
              <w:jc w:val="center"/>
              <w:rPr>
                <w:b/>
                <w:noProof/>
                <w:sz w:val="18"/>
              </w:rPr>
            </w:pPr>
            <w:r w:rsidRPr="00B54F98">
              <w:rPr>
                <w:b/>
                <w:noProof/>
                <w:sz w:val="18"/>
              </w:rPr>
              <w:t>100</w:t>
            </w:r>
          </w:p>
        </w:tc>
      </w:tr>
    </w:tbl>
    <w:p w:rsidR="00C830AE" w:rsidRDefault="00C830AE">
      <w:pPr>
        <w:rPr>
          <w:noProof/>
        </w:rPr>
      </w:pPr>
    </w:p>
    <w:p w:rsidR="00A522D4" w:rsidRDefault="00A522D4">
      <w:pPr>
        <w:rPr>
          <w:noProof/>
        </w:rPr>
      </w:pPr>
    </w:p>
    <w:p w:rsidR="00C830AE" w:rsidRDefault="00C830AE">
      <w:pPr>
        <w:rPr>
          <w:noProof/>
        </w:rPr>
      </w:pPr>
    </w:p>
    <w:p w:rsidR="0034443D" w:rsidRDefault="0034443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A522D4">
        <w:rPr>
          <w:noProof/>
          <w:sz w:val="24"/>
        </w:rPr>
        <w:t xml:space="preserve">                                                                </w:t>
      </w:r>
      <w:r w:rsidR="004834EF">
        <w:rPr>
          <w:noProof/>
          <w:sz w:val="24"/>
        </w:rPr>
        <w:t xml:space="preserve"> </w:t>
      </w:r>
      <w:r>
        <w:rPr>
          <w:noProof/>
          <w:sz w:val="24"/>
        </w:rPr>
        <w:t>Мартынюк Г.П.</w:t>
      </w:r>
    </w:p>
    <w:sectPr w:rsidR="0034443D" w:rsidSect="00B54F98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3D"/>
    <w:rsid w:val="0020136D"/>
    <w:rsid w:val="002712AE"/>
    <w:rsid w:val="0034443D"/>
    <w:rsid w:val="00382684"/>
    <w:rsid w:val="00443C06"/>
    <w:rsid w:val="00456460"/>
    <w:rsid w:val="004735EF"/>
    <w:rsid w:val="004834EF"/>
    <w:rsid w:val="004D7651"/>
    <w:rsid w:val="0057298F"/>
    <w:rsid w:val="006F0E23"/>
    <w:rsid w:val="007F1B39"/>
    <w:rsid w:val="00A522D4"/>
    <w:rsid w:val="00A55748"/>
    <w:rsid w:val="00B35F27"/>
    <w:rsid w:val="00B54F98"/>
    <w:rsid w:val="00C830AE"/>
    <w:rsid w:val="00D9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803D-9EE9-4051-AE00-69F4E798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4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22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21</cp:revision>
  <cp:lastPrinted>2024-03-04T07:20:00Z</cp:lastPrinted>
  <dcterms:created xsi:type="dcterms:W3CDTF">2024-03-04T06:48:00Z</dcterms:created>
  <dcterms:modified xsi:type="dcterms:W3CDTF">2024-03-04T07:21:00Z</dcterms:modified>
</cp:coreProperties>
</file>